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11E9E"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附件1：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</w:rPr>
        <w:t>年安徽医科大学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基础医学院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</w:rPr>
        <w:t>“优秀大学生夏令营”申请表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3"/>
        <w:gridCol w:w="1036"/>
        <w:gridCol w:w="171"/>
        <w:gridCol w:w="682"/>
        <w:gridCol w:w="1985"/>
        <w:gridCol w:w="517"/>
        <w:gridCol w:w="2718"/>
        <w:gridCol w:w="1350"/>
      </w:tblGrid>
      <w:tr w14:paraId="06D3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450" w:type="pct"/>
            <w:vAlign w:val="center"/>
          </w:tcPr>
          <w:p w14:paraId="54BB160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590" w:type="pct"/>
            <w:vAlign w:val="center"/>
          </w:tcPr>
          <w:p w14:paraId="6079F2CC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6E44FC9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出生日期</w:t>
            </w:r>
          </w:p>
        </w:tc>
        <w:tc>
          <w:tcPr>
            <w:tcW w:w="2841" w:type="pct"/>
            <w:gridSpan w:val="5"/>
            <w:vAlign w:val="center"/>
          </w:tcPr>
          <w:p w14:paraId="60E89A81">
            <w:pPr>
              <w:ind w:firstLine="720" w:firstLineChars="40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    月    日</w:t>
            </w:r>
          </w:p>
        </w:tc>
        <w:tc>
          <w:tcPr>
            <w:tcW w:w="630" w:type="pct"/>
            <w:vMerge w:val="restart"/>
            <w:vAlign w:val="center"/>
          </w:tcPr>
          <w:p w14:paraId="60E6100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照</w:t>
            </w:r>
          </w:p>
          <w:p w14:paraId="7BAE542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 w14:paraId="321893A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片</w:t>
            </w:r>
          </w:p>
          <w:p w14:paraId="7137816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近期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寸免冠</w:t>
            </w:r>
          </w:p>
          <w:p w14:paraId="2252AC0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正面照片</w:t>
            </w:r>
          </w:p>
        </w:tc>
      </w:tr>
      <w:tr w14:paraId="2BA8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50" w:type="pct"/>
            <w:vAlign w:val="center"/>
          </w:tcPr>
          <w:p w14:paraId="5AACDC4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590" w:type="pct"/>
            <w:vAlign w:val="center"/>
          </w:tcPr>
          <w:p w14:paraId="762C359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4D3F993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籍贯</w:t>
            </w:r>
          </w:p>
        </w:tc>
        <w:tc>
          <w:tcPr>
            <w:tcW w:w="399" w:type="pct"/>
            <w:gridSpan w:val="2"/>
            <w:vAlign w:val="center"/>
          </w:tcPr>
          <w:p w14:paraId="6E9F4D7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70" w:type="pct"/>
            <w:gridSpan w:val="2"/>
            <w:vAlign w:val="center"/>
          </w:tcPr>
          <w:p w14:paraId="146759A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政治面貌</w:t>
            </w:r>
          </w:p>
        </w:tc>
        <w:tc>
          <w:tcPr>
            <w:tcW w:w="1272" w:type="pct"/>
            <w:vAlign w:val="center"/>
          </w:tcPr>
          <w:p w14:paraId="0D27931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pct"/>
            <w:vMerge w:val="continue"/>
            <w:vAlign w:val="center"/>
          </w:tcPr>
          <w:p w14:paraId="4E57C03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3009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50" w:type="pct"/>
            <w:vAlign w:val="center"/>
          </w:tcPr>
          <w:p w14:paraId="4238A50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民族</w:t>
            </w:r>
          </w:p>
        </w:tc>
        <w:tc>
          <w:tcPr>
            <w:tcW w:w="590" w:type="pct"/>
            <w:vAlign w:val="center"/>
          </w:tcPr>
          <w:p w14:paraId="75CE96B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5915AAC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身份证号</w:t>
            </w:r>
          </w:p>
        </w:tc>
        <w:tc>
          <w:tcPr>
            <w:tcW w:w="2841" w:type="pct"/>
            <w:gridSpan w:val="5"/>
            <w:vAlign w:val="center"/>
          </w:tcPr>
          <w:p w14:paraId="23B3382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pct"/>
            <w:vMerge w:val="continue"/>
            <w:vAlign w:val="center"/>
          </w:tcPr>
          <w:p w14:paraId="11680C7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4C39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041" w:type="pct"/>
            <w:gridSpan w:val="2"/>
            <w:vAlign w:val="center"/>
          </w:tcPr>
          <w:p w14:paraId="71E2547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通讯地址及邮政编码</w:t>
            </w:r>
          </w:p>
        </w:tc>
        <w:tc>
          <w:tcPr>
            <w:tcW w:w="3327" w:type="pct"/>
            <w:gridSpan w:val="6"/>
            <w:vAlign w:val="center"/>
          </w:tcPr>
          <w:p w14:paraId="42D0B0B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pct"/>
            <w:vMerge w:val="continue"/>
            <w:vAlign w:val="center"/>
          </w:tcPr>
          <w:p w14:paraId="3483EE7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44B1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41" w:type="pct"/>
            <w:gridSpan w:val="2"/>
            <w:vAlign w:val="center"/>
          </w:tcPr>
          <w:p w14:paraId="366B0E76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手机</w:t>
            </w:r>
          </w:p>
        </w:tc>
        <w:tc>
          <w:tcPr>
            <w:tcW w:w="565" w:type="pct"/>
            <w:gridSpan w:val="2"/>
            <w:vAlign w:val="center"/>
          </w:tcPr>
          <w:p w14:paraId="0858BD4A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24FD027B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E-mail</w:t>
            </w:r>
          </w:p>
        </w:tc>
        <w:tc>
          <w:tcPr>
            <w:tcW w:w="2144" w:type="pct"/>
            <w:gridSpan w:val="3"/>
            <w:vAlign w:val="center"/>
          </w:tcPr>
          <w:p w14:paraId="19584390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5B1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1" w:type="pct"/>
            <w:gridSpan w:val="2"/>
            <w:vAlign w:val="center"/>
          </w:tcPr>
          <w:p w14:paraId="6DE290EF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本科就读学校、院（系）</w:t>
            </w:r>
          </w:p>
        </w:tc>
        <w:tc>
          <w:tcPr>
            <w:tcW w:w="565" w:type="pct"/>
            <w:gridSpan w:val="2"/>
            <w:vAlign w:val="center"/>
          </w:tcPr>
          <w:p w14:paraId="2129F9E3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100A660E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入学、毕业时间</w:t>
            </w:r>
          </w:p>
        </w:tc>
        <w:tc>
          <w:tcPr>
            <w:tcW w:w="2144" w:type="pct"/>
            <w:gridSpan w:val="3"/>
            <w:vAlign w:val="center"/>
          </w:tcPr>
          <w:p w14:paraId="69497305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2B5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041" w:type="pct"/>
            <w:gridSpan w:val="2"/>
            <w:vAlign w:val="center"/>
          </w:tcPr>
          <w:p w14:paraId="0DB6A9F9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本科专业</w:t>
            </w:r>
          </w:p>
        </w:tc>
        <w:tc>
          <w:tcPr>
            <w:tcW w:w="565" w:type="pct"/>
            <w:gridSpan w:val="2"/>
            <w:vAlign w:val="center"/>
          </w:tcPr>
          <w:p w14:paraId="4ED93AF4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49A21151">
            <w:pP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学位课平均学分绩点（GPA）</w:t>
            </w:r>
          </w:p>
        </w:tc>
        <w:tc>
          <w:tcPr>
            <w:tcW w:w="2144" w:type="pct"/>
            <w:gridSpan w:val="3"/>
            <w:vAlign w:val="center"/>
          </w:tcPr>
          <w:p w14:paraId="1B9AE75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946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41" w:type="pct"/>
            <w:gridSpan w:val="2"/>
            <w:vAlign w:val="center"/>
          </w:tcPr>
          <w:p w14:paraId="74D33714">
            <w:pPr>
              <w:jc w:val="left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本科成绩年级排名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/专业年级总人数(例：10/30)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</w:p>
        </w:tc>
        <w:tc>
          <w:tcPr>
            <w:tcW w:w="565" w:type="pct"/>
            <w:gridSpan w:val="2"/>
            <w:vAlign w:val="center"/>
          </w:tcPr>
          <w:p w14:paraId="44F94FFD">
            <w:pPr>
              <w:jc w:val="left"/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</w:p>
          <w:p w14:paraId="2ED1C8F4">
            <w:pPr>
              <w:spacing w:beforeLines="50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5B7440EA">
            <w:pP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英语水平</w:t>
            </w:r>
          </w:p>
        </w:tc>
        <w:tc>
          <w:tcPr>
            <w:tcW w:w="2144" w:type="pct"/>
            <w:gridSpan w:val="3"/>
            <w:vAlign w:val="center"/>
          </w:tcPr>
          <w:p w14:paraId="1552DD1B">
            <w:pPr>
              <w:jc w:val="both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CET6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分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CET4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分其他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14:paraId="0283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41" w:type="pct"/>
            <w:gridSpan w:val="2"/>
            <w:vAlign w:val="center"/>
          </w:tcPr>
          <w:p w14:paraId="08EA33E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预计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是否可获得本科学校推荐免试生资格</w:t>
            </w:r>
          </w:p>
        </w:tc>
        <w:tc>
          <w:tcPr>
            <w:tcW w:w="3958" w:type="pct"/>
            <w:gridSpan w:val="7"/>
            <w:vAlign w:val="center"/>
          </w:tcPr>
          <w:p w14:paraId="014229B8">
            <w:pPr>
              <w:ind w:firstLine="360" w:firstLineChars="20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是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否    </w:t>
            </w:r>
          </w:p>
        </w:tc>
      </w:tr>
      <w:tr w14:paraId="47D6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41" w:type="pct"/>
            <w:gridSpan w:val="2"/>
            <w:vAlign w:val="center"/>
          </w:tcPr>
          <w:p w14:paraId="69F8CC3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拟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报考我院读研的专业</w:t>
            </w:r>
          </w:p>
        </w:tc>
        <w:tc>
          <w:tcPr>
            <w:tcW w:w="3958" w:type="pct"/>
            <w:gridSpan w:val="7"/>
            <w:vAlign w:val="center"/>
          </w:tcPr>
          <w:p w14:paraId="411128B7">
            <w:pPr>
              <w:ind w:firstLine="360" w:firstLineChars="20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E3D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41" w:type="pct"/>
            <w:gridSpan w:val="2"/>
            <w:vAlign w:val="center"/>
          </w:tcPr>
          <w:p w14:paraId="4018D91C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拟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报考我院读研的导师</w:t>
            </w:r>
          </w:p>
        </w:tc>
        <w:tc>
          <w:tcPr>
            <w:tcW w:w="3958" w:type="pct"/>
            <w:gridSpan w:val="7"/>
            <w:vAlign w:val="center"/>
          </w:tcPr>
          <w:p w14:paraId="253FD5AE">
            <w:pPr>
              <w:ind w:firstLine="360" w:firstLineChars="20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B7A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41" w:type="pct"/>
            <w:gridSpan w:val="2"/>
            <w:vAlign w:val="center"/>
          </w:tcPr>
          <w:p w14:paraId="3CB8465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是否需要住宿</w:t>
            </w:r>
          </w:p>
        </w:tc>
        <w:tc>
          <w:tcPr>
            <w:tcW w:w="3958" w:type="pct"/>
            <w:gridSpan w:val="7"/>
            <w:vAlign w:val="center"/>
          </w:tcPr>
          <w:p w14:paraId="194BC661">
            <w:pPr>
              <w:ind w:firstLine="360" w:firstLineChars="200"/>
              <w:rPr>
                <w:rFonts w:hint="eastAsia" w:ascii="黑体" w:hAnsi="黑体" w:eastAsia="黑体" w:cs="黑体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eastAsia="zh-CN"/>
              </w:rPr>
              <w:t>（我院夏令营面对外</w:t>
            </w: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eastAsia="zh-CN"/>
              </w:rPr>
              <w:t>营员提供住宿，若非外</w:t>
            </w: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eastAsia="zh-CN"/>
              </w:rPr>
              <w:t>营员，请勾选第二项。）</w:t>
            </w:r>
          </w:p>
          <w:p w14:paraId="4F265C4A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需要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不需要，我是本校学生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</w:tr>
      <w:tr w14:paraId="189C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41" w:type="pct"/>
            <w:gridSpan w:val="2"/>
            <w:vAlign w:val="center"/>
          </w:tcPr>
          <w:p w14:paraId="371BDB8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当天下午是否参观合肥综合性国家科学中心大健康研究院</w:t>
            </w:r>
          </w:p>
        </w:tc>
        <w:tc>
          <w:tcPr>
            <w:tcW w:w="3958" w:type="pct"/>
            <w:gridSpan w:val="7"/>
            <w:vAlign w:val="center"/>
          </w:tcPr>
          <w:p w14:paraId="1F56E286">
            <w:pPr>
              <w:ind w:firstLine="360" w:firstLineChars="200"/>
              <w:rPr>
                <w:rFonts w:hint="eastAsia" w:ascii="黑体" w:hAnsi="黑体" w:eastAsia="黑体" w:cs="黑体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eastAsia="zh-CN"/>
              </w:rPr>
              <w:t>（上午的活动均在基础医学院，下午可以选择参观基础医学院和意向导师沟通交流，或选择前往联培单位合肥综合性国家科学中心大健康研究院</w:t>
            </w: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val="en-US" w:eastAsia="zh-CN"/>
              </w:rPr>
              <w:t>参观</w:t>
            </w:r>
            <w:r>
              <w:rPr>
                <w:rFonts w:hint="eastAsia" w:ascii="黑体" w:hAnsi="黑体" w:eastAsia="黑体" w:cs="黑体"/>
                <w:color w:val="0070C0"/>
                <w:sz w:val="18"/>
                <w:szCs w:val="18"/>
                <w:lang w:eastAsia="zh-CN"/>
              </w:rPr>
              <w:t>）</w:t>
            </w:r>
          </w:p>
          <w:p w14:paraId="7FF49350">
            <w:pPr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是，我要参观合肥综合性国家科学中心大健康研究院</w:t>
            </w:r>
          </w:p>
          <w:p w14:paraId="61D640A3">
            <w:pPr>
              <w:ind w:firstLine="210" w:firstLineChars="1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否，我要参观基础医学院</w:t>
            </w:r>
          </w:p>
        </w:tc>
      </w:tr>
      <w:tr w14:paraId="5711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pct"/>
            <w:vMerge w:val="restart"/>
            <w:vAlign w:val="center"/>
          </w:tcPr>
          <w:p w14:paraId="7990D7E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何时获得何种奖励</w:t>
            </w:r>
          </w:p>
        </w:tc>
        <w:tc>
          <w:tcPr>
            <w:tcW w:w="2646" w:type="pct"/>
            <w:gridSpan w:val="6"/>
            <w:vAlign w:val="center"/>
          </w:tcPr>
          <w:p w14:paraId="0C1CBA7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获奖名称</w:t>
            </w:r>
          </w:p>
        </w:tc>
        <w:tc>
          <w:tcPr>
            <w:tcW w:w="1272" w:type="pct"/>
            <w:vAlign w:val="center"/>
          </w:tcPr>
          <w:p w14:paraId="2F19BE8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奖励等级</w:t>
            </w:r>
          </w:p>
        </w:tc>
        <w:tc>
          <w:tcPr>
            <w:tcW w:w="630" w:type="pct"/>
            <w:vAlign w:val="center"/>
          </w:tcPr>
          <w:p w14:paraId="223AD11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</w:tr>
      <w:tr w14:paraId="7B00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0" w:type="pct"/>
            <w:vMerge w:val="continue"/>
            <w:vAlign w:val="center"/>
          </w:tcPr>
          <w:p w14:paraId="0A10BA6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646" w:type="pct"/>
            <w:gridSpan w:val="6"/>
            <w:vAlign w:val="center"/>
          </w:tcPr>
          <w:p w14:paraId="57FBCE8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72" w:type="pct"/>
            <w:vAlign w:val="center"/>
          </w:tcPr>
          <w:p w14:paraId="59F9EAEE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30" w:type="pct"/>
            <w:vAlign w:val="center"/>
          </w:tcPr>
          <w:p w14:paraId="6FC7087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6B68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0" w:type="pct"/>
            <w:vMerge w:val="continue"/>
            <w:vAlign w:val="center"/>
          </w:tcPr>
          <w:p w14:paraId="5F2268C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646" w:type="pct"/>
            <w:gridSpan w:val="6"/>
            <w:vAlign w:val="center"/>
          </w:tcPr>
          <w:p w14:paraId="36C19D8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72" w:type="pct"/>
            <w:vAlign w:val="center"/>
          </w:tcPr>
          <w:p w14:paraId="267FCDB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30" w:type="pct"/>
            <w:vAlign w:val="center"/>
          </w:tcPr>
          <w:p w14:paraId="20753D6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940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0" w:type="pct"/>
            <w:vMerge w:val="continue"/>
            <w:vAlign w:val="center"/>
          </w:tcPr>
          <w:p w14:paraId="1E6326B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646" w:type="pct"/>
            <w:gridSpan w:val="6"/>
            <w:vAlign w:val="center"/>
          </w:tcPr>
          <w:p w14:paraId="39E7661E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72" w:type="pct"/>
            <w:vAlign w:val="center"/>
          </w:tcPr>
          <w:p w14:paraId="513CBB4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30" w:type="pct"/>
            <w:vAlign w:val="center"/>
          </w:tcPr>
          <w:p w14:paraId="0B6570A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487A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5000" w:type="pct"/>
            <w:gridSpan w:val="9"/>
          </w:tcPr>
          <w:p w14:paraId="53631B5A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参加科研工作、课外科技活动情况：</w:t>
            </w:r>
          </w:p>
        </w:tc>
      </w:tr>
      <w:tr w14:paraId="6BDF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5000" w:type="pct"/>
            <w:gridSpan w:val="9"/>
          </w:tcPr>
          <w:p w14:paraId="72714B50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未来的科研计划和目标：</w:t>
            </w:r>
          </w:p>
          <w:p w14:paraId="3D00E57B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4093CF4B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  <w:bookmarkStart w:id="0" w:name="_GoBack"/>
            <w:bookmarkEnd w:id="0"/>
          </w:p>
          <w:p w14:paraId="2F728597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41D66AB9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6BDAF0E7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9C5876E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223205C8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6EA1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041" w:type="pct"/>
            <w:gridSpan w:val="2"/>
            <w:vAlign w:val="center"/>
          </w:tcPr>
          <w:p w14:paraId="556168C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申请人声明</w:t>
            </w:r>
          </w:p>
        </w:tc>
        <w:tc>
          <w:tcPr>
            <w:tcW w:w="3958" w:type="pct"/>
            <w:gridSpan w:val="7"/>
            <w:vAlign w:val="center"/>
          </w:tcPr>
          <w:p w14:paraId="6E0C6BFF"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本人保证提交的所有材料真实准确，如有虚假，愿承担相应后果。</w:t>
            </w:r>
          </w:p>
          <w:p w14:paraId="731865AD">
            <w:pPr>
              <w:ind w:firstLine="5460" w:firstLineChars="26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特此声明。</w:t>
            </w:r>
          </w:p>
          <w:p w14:paraId="3D61CA35">
            <w:pPr>
              <w:ind w:firstLine="5481" w:firstLineChars="2600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  <w:p w14:paraId="41151880">
            <w:pPr>
              <w:tabs>
                <w:tab w:val="left" w:pos="2244"/>
              </w:tabs>
              <w:spacing w:beforeLines="50"/>
              <w:ind w:firstLine="3900" w:firstLineChars="1850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申请人签字：</w:t>
            </w:r>
          </w:p>
          <w:p w14:paraId="32E79A61">
            <w:pPr>
              <w:spacing w:beforeLines="50"/>
              <w:ind w:firstLine="3900" w:firstLineChars="185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年    月    日</w:t>
            </w:r>
          </w:p>
        </w:tc>
      </w:tr>
    </w:tbl>
    <w:p w14:paraId="67E69C3D">
      <w:pPr>
        <w:adjustRightInd w:val="0"/>
        <w:snapToGrid w:val="0"/>
        <w:spacing w:line="14" w:lineRule="exact"/>
        <w:rPr>
          <w:rFonts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79B460-4130-46D6-A072-F2068ADE0E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A89605-07F2-4506-8385-61797CFDC3C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D41DDBB-1950-4A70-89A3-88ABEB92FA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E0B3393-D5B6-4217-9749-879E118C8B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B6894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mZlYmNiMjE2ZDkyODk5NGUxZGNiYzQxN2I3NGQifQ=="/>
  </w:docVars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3DF0243"/>
    <w:rsid w:val="04BD1B14"/>
    <w:rsid w:val="06DC0977"/>
    <w:rsid w:val="07CE02E4"/>
    <w:rsid w:val="087E43E2"/>
    <w:rsid w:val="089E3CAF"/>
    <w:rsid w:val="091C05F8"/>
    <w:rsid w:val="0955082C"/>
    <w:rsid w:val="0B6158EF"/>
    <w:rsid w:val="106F0166"/>
    <w:rsid w:val="10D24124"/>
    <w:rsid w:val="15E2762C"/>
    <w:rsid w:val="16816E45"/>
    <w:rsid w:val="18B90B18"/>
    <w:rsid w:val="1ACB580B"/>
    <w:rsid w:val="1AFC4CEC"/>
    <w:rsid w:val="1BBE1FA1"/>
    <w:rsid w:val="1D534F6B"/>
    <w:rsid w:val="1F9562BF"/>
    <w:rsid w:val="212B632B"/>
    <w:rsid w:val="23F47711"/>
    <w:rsid w:val="257C2079"/>
    <w:rsid w:val="27DA63B5"/>
    <w:rsid w:val="287B0D10"/>
    <w:rsid w:val="288D1679"/>
    <w:rsid w:val="297D0D1A"/>
    <w:rsid w:val="29BF3AB4"/>
    <w:rsid w:val="2B893597"/>
    <w:rsid w:val="2EAF3123"/>
    <w:rsid w:val="2F4405B8"/>
    <w:rsid w:val="2FCC2B64"/>
    <w:rsid w:val="305431F6"/>
    <w:rsid w:val="322A34F1"/>
    <w:rsid w:val="329A773C"/>
    <w:rsid w:val="32A25AE1"/>
    <w:rsid w:val="33D4406A"/>
    <w:rsid w:val="34E00D83"/>
    <w:rsid w:val="36CC5A63"/>
    <w:rsid w:val="3A9978ED"/>
    <w:rsid w:val="3DB52A87"/>
    <w:rsid w:val="40036DED"/>
    <w:rsid w:val="4387343D"/>
    <w:rsid w:val="438D0328"/>
    <w:rsid w:val="44C94E87"/>
    <w:rsid w:val="46AB11F1"/>
    <w:rsid w:val="498875C7"/>
    <w:rsid w:val="4B6605EF"/>
    <w:rsid w:val="4B932D93"/>
    <w:rsid w:val="4D2E0486"/>
    <w:rsid w:val="4E2E44B5"/>
    <w:rsid w:val="4F8E345D"/>
    <w:rsid w:val="501F67AB"/>
    <w:rsid w:val="50377F99"/>
    <w:rsid w:val="522A286E"/>
    <w:rsid w:val="572B2A51"/>
    <w:rsid w:val="584E40D2"/>
    <w:rsid w:val="61847030"/>
    <w:rsid w:val="64FF7A04"/>
    <w:rsid w:val="663604F1"/>
    <w:rsid w:val="66C83AA5"/>
    <w:rsid w:val="677D5E3A"/>
    <w:rsid w:val="699F5234"/>
    <w:rsid w:val="6A042842"/>
    <w:rsid w:val="6B5C76FE"/>
    <w:rsid w:val="6D3278D9"/>
    <w:rsid w:val="6DD644F6"/>
    <w:rsid w:val="6F5C2764"/>
    <w:rsid w:val="70332B87"/>
    <w:rsid w:val="72B03567"/>
    <w:rsid w:val="77737259"/>
    <w:rsid w:val="787E4FFB"/>
    <w:rsid w:val="79BB703A"/>
    <w:rsid w:val="7AE4398D"/>
    <w:rsid w:val="7DCB2CC8"/>
    <w:rsid w:val="7DE45E26"/>
    <w:rsid w:val="7EF1618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99"/>
    <w:rPr>
      <w:sz w:val="21"/>
      <w:szCs w:val="21"/>
    </w:rPr>
  </w:style>
  <w:style w:type="character" w:customStyle="1" w:styleId="9">
    <w:name w:val="Comment Text Char"/>
    <w:basedOn w:val="7"/>
    <w:link w:val="2"/>
    <w:semiHidden/>
    <w:qFormat/>
    <w:uiPriority w:val="99"/>
    <w:rPr>
      <w:rFonts w:cs="Calibri"/>
      <w:szCs w:val="21"/>
    </w:rPr>
  </w:style>
  <w:style w:type="character" w:customStyle="1" w:styleId="10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5"/>
    <w:autoRedefine/>
    <w:qFormat/>
    <w:locked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Balloon Text Char"/>
    <w:basedOn w:val="7"/>
    <w:link w:val="3"/>
    <w:autoRedefine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470</Words>
  <Characters>486</Characters>
  <Lines>0</Lines>
  <Paragraphs>0</Paragraphs>
  <TotalTime>5</TotalTime>
  <ScaleCrop>false</ScaleCrop>
  <LinksUpToDate>false</LinksUpToDate>
  <CharactersWithSpaces>547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微软用户</dc:creator>
  <cp:lastModifiedBy>Ryan</cp:lastModifiedBy>
  <dcterms:modified xsi:type="dcterms:W3CDTF">2025-06-30T01:07:38Z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BA85BB9CB8954BEC82E2B62C2F87BE30_13</vt:lpwstr>
  </property>
  <property fmtid="{D5CDD505-2E9C-101B-9397-08002B2CF9AE}" pid="4" name="KSOTemplateDocerSaveRecord">
    <vt:lpwstr>eyJoZGlkIjoiYzdlZTYzMWIxNTA1YWM3MTI0YTQ4M2MyMDJhYWIyM2QiLCJ1c2VySWQiOiIzMTQzMDc1MTQifQ==</vt:lpwstr>
  </property>
</Properties>
</file>